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1B8F" w14:textId="77777777" w:rsidR="00D721E9" w:rsidRPr="00785F28" w:rsidRDefault="00AF321A" w:rsidP="00D51089">
      <w:pPr>
        <w:pStyle w:val="REG-H1a"/>
      </w:pPr>
      <w:r w:rsidRPr="00785F28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3F6479BB" wp14:editId="0C9EDED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125D9" w14:textId="509301A3" w:rsidR="00EB7655" w:rsidRPr="00785F28" w:rsidRDefault="00D2019F" w:rsidP="00682D07">
      <w:pPr>
        <w:pStyle w:val="REG-H1d"/>
        <w:rPr>
          <w:lang w:val="en-GB"/>
        </w:rPr>
      </w:pPr>
      <w:r w:rsidRPr="00785F28">
        <w:rPr>
          <w:lang w:val="en-GB"/>
        </w:rPr>
        <w:t xml:space="preserve">REGULATIONS </w:t>
      </w:r>
      <w:r w:rsidR="005C3A81">
        <w:rPr>
          <w:lang w:val="en-GB"/>
        </w:rPr>
        <w:t xml:space="preserve">SURVIVING </w:t>
      </w:r>
      <w:r w:rsidRPr="00785F28">
        <w:rPr>
          <w:lang w:val="en-GB"/>
        </w:rPr>
        <w:t>IN TERMS OF</w:t>
      </w:r>
    </w:p>
    <w:p w14:paraId="32A5DB10" w14:textId="77777777" w:rsidR="00E2335D" w:rsidRPr="00785F28" w:rsidRDefault="00E2335D" w:rsidP="00BD2B69">
      <w:pPr>
        <w:pStyle w:val="REG-H1d"/>
        <w:rPr>
          <w:lang w:val="en-GB"/>
        </w:rPr>
      </w:pPr>
    </w:p>
    <w:p w14:paraId="1FD1B780" w14:textId="60C2066D" w:rsidR="00E2335D" w:rsidRPr="00785F28" w:rsidRDefault="008C6567" w:rsidP="00E2335D">
      <w:pPr>
        <w:pStyle w:val="REG-H1a"/>
      </w:pPr>
      <w:r w:rsidRPr="00785F28">
        <w:t xml:space="preserve">Health Professions Act </w:t>
      </w:r>
      <w:r w:rsidR="005C3A81">
        <w:t>16</w:t>
      </w:r>
      <w:r w:rsidRPr="00785F28">
        <w:t xml:space="preserve"> of 20</w:t>
      </w:r>
      <w:r w:rsidR="005C3A81">
        <w:t>2</w:t>
      </w:r>
      <w:r w:rsidRPr="00785F28">
        <w:t>4</w:t>
      </w:r>
    </w:p>
    <w:p w14:paraId="4B79764D" w14:textId="0383C982" w:rsidR="00BD2B69" w:rsidRPr="00785F28" w:rsidRDefault="00D924D5" w:rsidP="00BC6658">
      <w:pPr>
        <w:pStyle w:val="REG-H1b"/>
        <w:rPr>
          <w:b w:val="0"/>
        </w:rPr>
      </w:pPr>
      <w:r w:rsidRPr="00785F28">
        <w:rPr>
          <w:b w:val="0"/>
        </w:rPr>
        <w:t>s</w:t>
      </w:r>
      <w:r w:rsidR="00BD2B69" w:rsidRPr="00785F28">
        <w:rPr>
          <w:b w:val="0"/>
        </w:rPr>
        <w:t xml:space="preserve">ection </w:t>
      </w:r>
      <w:r w:rsidR="005C3A81">
        <w:rPr>
          <w:b w:val="0"/>
        </w:rPr>
        <w:t>9</w:t>
      </w:r>
      <w:r w:rsidR="00CF7504" w:rsidRPr="00785F28">
        <w:rPr>
          <w:b w:val="0"/>
        </w:rPr>
        <w:t>5</w:t>
      </w:r>
      <w:r w:rsidR="005C3A81">
        <w:rPr>
          <w:b w:val="0"/>
        </w:rPr>
        <w:t>(10)</w:t>
      </w:r>
    </w:p>
    <w:p w14:paraId="0DBC48C9" w14:textId="77777777" w:rsidR="00E2335D" w:rsidRPr="00785F28" w:rsidRDefault="00E2335D" w:rsidP="00E2335D">
      <w:pPr>
        <w:pStyle w:val="REG-H1a"/>
        <w:pBdr>
          <w:bottom w:val="single" w:sz="4" w:space="1" w:color="auto"/>
        </w:pBdr>
      </w:pPr>
    </w:p>
    <w:p w14:paraId="0B40EE36" w14:textId="77777777" w:rsidR="00E2335D" w:rsidRPr="00785F28" w:rsidRDefault="00E2335D" w:rsidP="00E2335D">
      <w:pPr>
        <w:pStyle w:val="REG-H1a"/>
      </w:pPr>
    </w:p>
    <w:p w14:paraId="54FF4104" w14:textId="77777777" w:rsidR="00E2335D" w:rsidRPr="00785F28" w:rsidRDefault="008C6567" w:rsidP="00E2335D">
      <w:pPr>
        <w:pStyle w:val="REG-H1b"/>
      </w:pPr>
      <w:r w:rsidRPr="00785F28">
        <w:t xml:space="preserve">Regulations relating to the </w:t>
      </w:r>
      <w:r w:rsidR="00CF7504" w:rsidRPr="00785F28">
        <w:t>M</w:t>
      </w:r>
      <w:r w:rsidRPr="00785F28">
        <w:t xml:space="preserve">inimum </w:t>
      </w:r>
      <w:r w:rsidR="00CF7504" w:rsidRPr="00785F28">
        <w:t>R</w:t>
      </w:r>
      <w:r w:rsidRPr="00785F28">
        <w:t xml:space="preserve">equirements of </w:t>
      </w:r>
      <w:r w:rsidR="00CF7504" w:rsidRPr="00785F28">
        <w:t>S</w:t>
      </w:r>
      <w:r w:rsidRPr="00785F28">
        <w:t xml:space="preserve">tudy </w:t>
      </w:r>
      <w:r w:rsidR="00CF7504" w:rsidRPr="00785F28">
        <w:br/>
      </w:r>
      <w:r w:rsidRPr="00785F28">
        <w:t xml:space="preserve">for </w:t>
      </w:r>
      <w:r w:rsidR="00CF7504" w:rsidRPr="00785F28">
        <w:t>R</w:t>
      </w:r>
      <w:r w:rsidRPr="00785F28">
        <w:t xml:space="preserve">egistration as an </w:t>
      </w:r>
      <w:r w:rsidR="00CF7504" w:rsidRPr="00785F28">
        <w:t>O</w:t>
      </w:r>
      <w:r w:rsidRPr="00785F28">
        <w:t>ptometrist</w:t>
      </w:r>
    </w:p>
    <w:p w14:paraId="5F6E2785" w14:textId="77777777" w:rsidR="00D2019F" w:rsidRPr="00785F28" w:rsidRDefault="00BD2B69" w:rsidP="00C838EC">
      <w:pPr>
        <w:pStyle w:val="REG-H1d"/>
        <w:rPr>
          <w:lang w:val="en-GB"/>
        </w:rPr>
      </w:pPr>
      <w:r w:rsidRPr="00785F28">
        <w:rPr>
          <w:lang w:val="en-GB"/>
        </w:rPr>
        <w:t xml:space="preserve">Government Notice </w:t>
      </w:r>
      <w:r w:rsidR="008C6567" w:rsidRPr="00785F28">
        <w:rPr>
          <w:lang w:val="en-GB"/>
        </w:rPr>
        <w:t>173</w:t>
      </w:r>
      <w:r w:rsidR="005709A6" w:rsidRPr="00785F28">
        <w:rPr>
          <w:lang w:val="en-GB"/>
        </w:rPr>
        <w:t xml:space="preserve"> </w:t>
      </w:r>
      <w:r w:rsidR="005C16B3" w:rsidRPr="00785F28">
        <w:rPr>
          <w:lang w:val="en-GB"/>
        </w:rPr>
        <w:t>of</w:t>
      </w:r>
      <w:r w:rsidR="005709A6" w:rsidRPr="00785F28">
        <w:rPr>
          <w:lang w:val="en-GB"/>
        </w:rPr>
        <w:t xml:space="preserve"> </w:t>
      </w:r>
      <w:r w:rsidR="008C6567" w:rsidRPr="00785F28">
        <w:rPr>
          <w:lang w:val="en-GB"/>
        </w:rPr>
        <w:t>2009</w:t>
      </w:r>
    </w:p>
    <w:p w14:paraId="1FEEF6D4" w14:textId="3AE11275" w:rsidR="003013D8" w:rsidRPr="00785F28" w:rsidRDefault="003013D8" w:rsidP="003013D8">
      <w:pPr>
        <w:pStyle w:val="REG-Amend"/>
      </w:pPr>
      <w:r w:rsidRPr="00785F28">
        <w:t>(</w:t>
      </w:r>
      <w:hyperlink r:id="rId9" w:history="1">
        <w:r w:rsidR="000E2FD2" w:rsidRPr="000910E7">
          <w:rPr>
            <w:rStyle w:val="Hyperlink"/>
          </w:rPr>
          <w:t>GG 4332</w:t>
        </w:r>
      </w:hyperlink>
      <w:r w:rsidRPr="00785F28">
        <w:t>)</w:t>
      </w:r>
    </w:p>
    <w:p w14:paraId="2D7FF0DE" w14:textId="77777777" w:rsidR="003013D8" w:rsidRPr="00785F28" w:rsidRDefault="003013D8" w:rsidP="003013D8">
      <w:pPr>
        <w:pStyle w:val="REG-Amend"/>
      </w:pPr>
      <w:r w:rsidRPr="00785F28">
        <w:t xml:space="preserve">came into force on date of publication: </w:t>
      </w:r>
      <w:r w:rsidR="008C6567" w:rsidRPr="00785F28">
        <w:t>4 September 2009</w:t>
      </w:r>
    </w:p>
    <w:p w14:paraId="204843ED" w14:textId="77777777" w:rsidR="00CF7504" w:rsidRPr="00785F28" w:rsidRDefault="00CF7504" w:rsidP="003013D8">
      <w:pPr>
        <w:pStyle w:val="REG-Amend"/>
      </w:pPr>
    </w:p>
    <w:p w14:paraId="2AFD17C9" w14:textId="3D5C7871" w:rsidR="005C3A81" w:rsidRDefault="005C3A81" w:rsidP="005C3A81">
      <w:pPr>
        <w:pStyle w:val="REG-Amend"/>
      </w:pPr>
      <w:bookmarkStart w:id="0" w:name="_Hlk193892666"/>
      <w:bookmarkStart w:id="1" w:name="_Hlk193892360"/>
      <w:r w:rsidRPr="0071689B">
        <w:t>These regulations were made in terms of section 55 of the Allied Health Professions Act 7 of 2004</w:t>
      </w:r>
      <w:r>
        <w:t xml:space="preserve">, </w:t>
      </w:r>
      <w:r w:rsidRPr="0071689B">
        <w:t xml:space="preserve">which was repealed by the Health Professions Act 16 of 2024. </w:t>
      </w:r>
      <w:r>
        <w:t>P</w:t>
      </w:r>
      <w:r w:rsidRPr="0071689B">
        <w:t xml:space="preserve">ursuant to section 95(10) </w:t>
      </w:r>
      <w:r>
        <w:t xml:space="preserve">of the </w:t>
      </w:r>
      <w:r w:rsidRPr="0071689B">
        <w:t>Health Professions Act 16 of 2024</w:t>
      </w:r>
      <w:r>
        <w:t xml:space="preserve">, they are deemed to have been made under that Act. </w:t>
      </w:r>
      <w:bookmarkEnd w:id="0"/>
    </w:p>
    <w:bookmarkEnd w:id="1"/>
    <w:p w14:paraId="44FCF24F" w14:textId="77777777" w:rsidR="005C3A81" w:rsidRDefault="005C3A81" w:rsidP="00CF7504">
      <w:pPr>
        <w:pStyle w:val="REG-Amend"/>
      </w:pPr>
    </w:p>
    <w:p w14:paraId="0F629552" w14:textId="396A7AFC" w:rsidR="00CF7504" w:rsidRPr="00785F28" w:rsidRDefault="00CF7504" w:rsidP="00CF7504">
      <w:pPr>
        <w:pStyle w:val="REG-Amend"/>
      </w:pPr>
      <w:r w:rsidRPr="00785F28">
        <w:t>The Government Notice which publishes these regulations notes that they were made</w:t>
      </w:r>
      <w:r w:rsidRPr="00785F28">
        <w:rPr>
          <w:rFonts w:cs="Times New Roman"/>
        </w:rPr>
        <w:t xml:space="preserve"> </w:t>
      </w:r>
      <w:r w:rsidRPr="00785F28">
        <w:rPr>
          <w:rFonts w:cs="Times New Roman"/>
        </w:rPr>
        <w:br/>
        <w:t>on the recommendation of the Allied Health Professions Council of Namibia.</w:t>
      </w:r>
    </w:p>
    <w:p w14:paraId="5407236F" w14:textId="77777777" w:rsidR="005955EA" w:rsidRPr="00785F28" w:rsidRDefault="005955EA" w:rsidP="0087487C">
      <w:pPr>
        <w:pStyle w:val="REG-H1a"/>
        <w:pBdr>
          <w:bottom w:val="single" w:sz="4" w:space="1" w:color="auto"/>
        </w:pBdr>
      </w:pPr>
    </w:p>
    <w:p w14:paraId="30E73F74" w14:textId="77777777" w:rsidR="001121EE" w:rsidRPr="00785F28" w:rsidRDefault="001121EE" w:rsidP="0087487C">
      <w:pPr>
        <w:pStyle w:val="REG-H1a"/>
      </w:pPr>
    </w:p>
    <w:p w14:paraId="327A0EB9" w14:textId="77777777" w:rsidR="008938F7" w:rsidRPr="00785F28" w:rsidRDefault="008938F7" w:rsidP="00C36B55">
      <w:pPr>
        <w:pStyle w:val="REG-H2"/>
      </w:pPr>
      <w:r w:rsidRPr="00785F28">
        <w:t xml:space="preserve">ARRANGEMENT OF </w:t>
      </w:r>
      <w:r w:rsidR="00C11092" w:rsidRPr="00785F28">
        <w:t>REGULATIONS</w:t>
      </w:r>
    </w:p>
    <w:p w14:paraId="0F9390EC" w14:textId="77777777" w:rsidR="00C63501" w:rsidRPr="00785F28" w:rsidRDefault="00C63501" w:rsidP="00003730">
      <w:pPr>
        <w:pStyle w:val="REG-P0"/>
        <w:rPr>
          <w:color w:val="00B050"/>
        </w:rPr>
      </w:pPr>
    </w:p>
    <w:p w14:paraId="2B2B6CAD" w14:textId="77777777" w:rsidR="00A156A1" w:rsidRPr="00785F28" w:rsidRDefault="00A156A1" w:rsidP="00914280">
      <w:pPr>
        <w:pStyle w:val="REG-P0"/>
        <w:rPr>
          <w:color w:val="00B050"/>
        </w:rPr>
      </w:pPr>
      <w:r w:rsidRPr="00785F28">
        <w:rPr>
          <w:color w:val="00B050"/>
        </w:rPr>
        <w:t>1.</w:t>
      </w:r>
      <w:r w:rsidRPr="00785F28">
        <w:rPr>
          <w:color w:val="00B050"/>
        </w:rPr>
        <w:tab/>
      </w:r>
      <w:r w:rsidR="008C6567" w:rsidRPr="00785F28">
        <w:rPr>
          <w:color w:val="00B050"/>
        </w:rPr>
        <w:t>Definitions</w:t>
      </w:r>
    </w:p>
    <w:p w14:paraId="3BF4F281" w14:textId="77777777" w:rsidR="003905F1" w:rsidRPr="00785F28" w:rsidRDefault="003905F1" w:rsidP="00914280">
      <w:pPr>
        <w:pStyle w:val="REG-P0"/>
        <w:rPr>
          <w:color w:val="00B050"/>
        </w:rPr>
      </w:pPr>
      <w:r w:rsidRPr="00785F28">
        <w:rPr>
          <w:color w:val="00B050"/>
        </w:rPr>
        <w:t>2.</w:t>
      </w:r>
      <w:r w:rsidRPr="00785F28">
        <w:rPr>
          <w:color w:val="00B050"/>
        </w:rPr>
        <w:tab/>
      </w:r>
      <w:r w:rsidR="008C6567" w:rsidRPr="00785F28">
        <w:rPr>
          <w:color w:val="00B050"/>
        </w:rPr>
        <w:t>Minimum qualifications required for registration as an optometrist</w:t>
      </w:r>
    </w:p>
    <w:p w14:paraId="3F08078B" w14:textId="77777777" w:rsidR="00FA7FE6" w:rsidRPr="00785F28" w:rsidRDefault="00FA7FE6" w:rsidP="00B0347D">
      <w:pPr>
        <w:pStyle w:val="REG-H1a"/>
        <w:pBdr>
          <w:bottom w:val="single" w:sz="4" w:space="1" w:color="auto"/>
        </w:pBdr>
      </w:pPr>
    </w:p>
    <w:p w14:paraId="321640AE" w14:textId="77777777" w:rsidR="00342850" w:rsidRPr="00785F28" w:rsidRDefault="00342850" w:rsidP="00342850">
      <w:pPr>
        <w:pStyle w:val="REG-H1a"/>
      </w:pPr>
    </w:p>
    <w:p w14:paraId="1ABC1D3E" w14:textId="77777777" w:rsidR="00940821" w:rsidRPr="00785F28" w:rsidRDefault="00940821" w:rsidP="00940821">
      <w:pPr>
        <w:pStyle w:val="REG-P0"/>
        <w:rPr>
          <w:b/>
          <w:bCs/>
        </w:rPr>
      </w:pPr>
      <w:r w:rsidRPr="00785F28">
        <w:rPr>
          <w:b/>
        </w:rPr>
        <w:t>Definitions</w:t>
      </w:r>
    </w:p>
    <w:p w14:paraId="3DBA98AF" w14:textId="77777777" w:rsidR="00940821" w:rsidRPr="00785F28" w:rsidRDefault="00940821" w:rsidP="00940821">
      <w:pPr>
        <w:pStyle w:val="REG-P0"/>
        <w:rPr>
          <w:szCs w:val="26"/>
        </w:rPr>
      </w:pPr>
    </w:p>
    <w:p w14:paraId="3A803E27" w14:textId="77777777" w:rsidR="00940821" w:rsidRPr="00785F28" w:rsidRDefault="00940821" w:rsidP="00E90F98">
      <w:pPr>
        <w:pStyle w:val="REG-P1"/>
      </w:pPr>
      <w:r w:rsidRPr="00785F28">
        <w:rPr>
          <w:b/>
          <w:bCs/>
        </w:rPr>
        <w:t>1.</w:t>
      </w:r>
      <w:r w:rsidRPr="00785F28">
        <w:rPr>
          <w:b/>
          <w:bCs/>
        </w:rPr>
        <w:tab/>
      </w:r>
      <w:r w:rsidRPr="00785F28">
        <w:t>In these regulations, unless the context otherwise indicates, a word or expression defined in the Act has the same meaning, and -</w:t>
      </w:r>
    </w:p>
    <w:p w14:paraId="64DD2A12" w14:textId="77777777" w:rsidR="00940821" w:rsidRPr="00785F28" w:rsidRDefault="00940821" w:rsidP="00940821">
      <w:pPr>
        <w:pStyle w:val="REG-P0"/>
        <w:rPr>
          <w:szCs w:val="26"/>
        </w:rPr>
      </w:pPr>
    </w:p>
    <w:p w14:paraId="13A3CE75" w14:textId="77777777" w:rsidR="00940821" w:rsidRPr="00785F28" w:rsidRDefault="00940821" w:rsidP="00940821">
      <w:pPr>
        <w:pStyle w:val="REG-P0"/>
      </w:pPr>
      <w:r w:rsidRPr="00785F28">
        <w:t>“the Act” means the Allied Health Professions Act, 2004 (Act No. 7 of 2004).</w:t>
      </w:r>
    </w:p>
    <w:p w14:paraId="0E3410C9" w14:textId="77777777" w:rsidR="00940821" w:rsidRDefault="00940821" w:rsidP="00940821">
      <w:pPr>
        <w:pStyle w:val="REG-P0"/>
        <w:rPr>
          <w:szCs w:val="26"/>
        </w:rPr>
      </w:pPr>
    </w:p>
    <w:p w14:paraId="0D126E8D" w14:textId="77777777" w:rsidR="008A284D" w:rsidRDefault="008A284D" w:rsidP="008A284D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2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2"/>
    </w:p>
    <w:p w14:paraId="5E01FB4C" w14:textId="77777777" w:rsidR="008A284D" w:rsidRPr="00785F28" w:rsidRDefault="008A284D" w:rsidP="00940821">
      <w:pPr>
        <w:pStyle w:val="REG-P0"/>
        <w:rPr>
          <w:szCs w:val="26"/>
        </w:rPr>
      </w:pPr>
    </w:p>
    <w:p w14:paraId="7E749DEC" w14:textId="77777777" w:rsidR="00940821" w:rsidRPr="00785F28" w:rsidRDefault="00940821" w:rsidP="00940821">
      <w:pPr>
        <w:pStyle w:val="REG-P0"/>
        <w:rPr>
          <w:b/>
          <w:bCs/>
        </w:rPr>
      </w:pPr>
      <w:r w:rsidRPr="00785F28">
        <w:rPr>
          <w:b/>
        </w:rPr>
        <w:lastRenderedPageBreak/>
        <w:t>Minimum qualifications required for registration as an optometrist</w:t>
      </w:r>
    </w:p>
    <w:p w14:paraId="5ADB5BB2" w14:textId="77777777" w:rsidR="00940821" w:rsidRPr="00785F28" w:rsidRDefault="00940821" w:rsidP="00940821">
      <w:pPr>
        <w:pStyle w:val="REG-P0"/>
        <w:rPr>
          <w:szCs w:val="26"/>
        </w:rPr>
      </w:pPr>
    </w:p>
    <w:p w14:paraId="2C59AA56" w14:textId="77777777" w:rsidR="00940821" w:rsidRPr="00785F28" w:rsidRDefault="00940821" w:rsidP="00481445">
      <w:pPr>
        <w:pStyle w:val="REG-P1"/>
      </w:pPr>
      <w:r w:rsidRPr="00785F28">
        <w:rPr>
          <w:b/>
          <w:bCs/>
        </w:rPr>
        <w:t>2.</w:t>
      </w:r>
      <w:r w:rsidRPr="00785F28">
        <w:rPr>
          <w:b/>
          <w:bCs/>
        </w:rPr>
        <w:tab/>
      </w:r>
      <w:r w:rsidRPr="00785F28">
        <w:t>(1)</w:t>
      </w:r>
      <w:r w:rsidRPr="00785F28">
        <w:tab/>
        <w:t>Subject to compliance with the other requirements prescribed by or under the Act, the following persons are entitled to registration as an optometrist under the Act:</w:t>
      </w:r>
    </w:p>
    <w:p w14:paraId="06E86396" w14:textId="77777777" w:rsidR="00940821" w:rsidRPr="00785F28" w:rsidRDefault="00940821" w:rsidP="00940821">
      <w:pPr>
        <w:pStyle w:val="REG-P0"/>
        <w:rPr>
          <w:szCs w:val="26"/>
        </w:rPr>
      </w:pPr>
    </w:p>
    <w:p w14:paraId="1C4129C4" w14:textId="77777777" w:rsidR="00940821" w:rsidRPr="00785F28" w:rsidRDefault="00940821" w:rsidP="00481445">
      <w:pPr>
        <w:pStyle w:val="REG-Pa"/>
      </w:pPr>
      <w:r w:rsidRPr="00785F28">
        <w:t>(a)</w:t>
      </w:r>
      <w:r w:rsidRPr="00785F28">
        <w:tab/>
        <w:t>Any person who is the holder of the following qualifications -</w:t>
      </w:r>
    </w:p>
    <w:p w14:paraId="0AEC077E" w14:textId="77777777" w:rsidR="00940821" w:rsidRPr="00785F28" w:rsidRDefault="00940821" w:rsidP="00940821">
      <w:pPr>
        <w:pStyle w:val="REG-P0"/>
        <w:rPr>
          <w:szCs w:val="20"/>
        </w:rPr>
      </w:pPr>
    </w:p>
    <w:p w14:paraId="1BE82499" w14:textId="77777777" w:rsidR="00AC01C9" w:rsidRPr="00785F28" w:rsidRDefault="00AC01C9" w:rsidP="00C71FF6">
      <w:pPr>
        <w:pStyle w:val="REG-P0"/>
        <w:tabs>
          <w:tab w:val="left" w:pos="5670"/>
        </w:tabs>
        <w:ind w:left="2835" w:hanging="2835"/>
        <w:rPr>
          <w:b/>
          <w:szCs w:val="20"/>
        </w:rPr>
      </w:pPr>
      <w:r w:rsidRPr="00785F28">
        <w:rPr>
          <w:b/>
          <w:szCs w:val="20"/>
        </w:rPr>
        <w:t>Qualification</w:t>
      </w:r>
      <w:r w:rsidRPr="00785F28">
        <w:rPr>
          <w:b/>
          <w:szCs w:val="20"/>
        </w:rPr>
        <w:tab/>
      </w:r>
      <w:r w:rsidR="00940821" w:rsidRPr="00785F28">
        <w:rPr>
          <w:b/>
          <w:szCs w:val="20"/>
        </w:rPr>
        <w:t>Abbreviation</w:t>
      </w:r>
      <w:r w:rsidR="00C71FF6" w:rsidRPr="00785F28">
        <w:rPr>
          <w:b/>
          <w:szCs w:val="20"/>
        </w:rPr>
        <w:tab/>
      </w:r>
      <w:r w:rsidRPr="00785F28">
        <w:rPr>
          <w:b/>
          <w:szCs w:val="20"/>
        </w:rPr>
        <w:t>Educational Institution</w:t>
      </w:r>
    </w:p>
    <w:p w14:paraId="33D0C16C" w14:textId="77777777" w:rsidR="002427E5" w:rsidRPr="00785F28" w:rsidRDefault="00AC01C9" w:rsidP="00C71FF6">
      <w:pPr>
        <w:pStyle w:val="REG-P0"/>
        <w:tabs>
          <w:tab w:val="left" w:pos="5670"/>
        </w:tabs>
        <w:ind w:left="2835" w:hanging="2835"/>
        <w:rPr>
          <w:b/>
          <w:szCs w:val="20"/>
        </w:rPr>
      </w:pPr>
      <w:r w:rsidRPr="00785F28">
        <w:rPr>
          <w:b/>
          <w:szCs w:val="20"/>
        </w:rPr>
        <w:tab/>
      </w:r>
      <w:r w:rsidRPr="00785F28">
        <w:rPr>
          <w:b/>
          <w:szCs w:val="20"/>
        </w:rPr>
        <w:tab/>
        <w:t>for registration</w:t>
      </w:r>
      <w:r w:rsidR="00C71FF6" w:rsidRPr="00785F28">
        <w:rPr>
          <w:b/>
          <w:szCs w:val="20"/>
        </w:rPr>
        <w:tab/>
      </w:r>
      <w:r w:rsidR="00940821" w:rsidRPr="00785F28">
        <w:rPr>
          <w:b/>
          <w:szCs w:val="20"/>
        </w:rPr>
        <w:t xml:space="preserve">or Examining </w:t>
      </w:r>
    </w:p>
    <w:p w14:paraId="6A991CC8" w14:textId="77777777" w:rsidR="00940821" w:rsidRPr="00785F28" w:rsidRDefault="00940821" w:rsidP="002427E5">
      <w:pPr>
        <w:pStyle w:val="REG-P0"/>
        <w:ind w:left="8505" w:hanging="2835"/>
        <w:rPr>
          <w:b/>
          <w:szCs w:val="20"/>
        </w:rPr>
      </w:pPr>
      <w:r w:rsidRPr="00785F28">
        <w:rPr>
          <w:b/>
          <w:szCs w:val="20"/>
        </w:rPr>
        <w:t>Authority and Country</w:t>
      </w:r>
    </w:p>
    <w:p w14:paraId="0EF2089D" w14:textId="77777777" w:rsidR="00940821" w:rsidRPr="00785F28" w:rsidRDefault="00940821" w:rsidP="00940821">
      <w:pPr>
        <w:pStyle w:val="REG-P0"/>
        <w:rPr>
          <w:szCs w:val="20"/>
        </w:rPr>
      </w:pPr>
    </w:p>
    <w:p w14:paraId="76412E59" w14:textId="77777777" w:rsidR="00940821" w:rsidRPr="00785F28" w:rsidRDefault="00940821" w:rsidP="00341E06">
      <w:pPr>
        <w:pStyle w:val="REG-P0"/>
        <w:tabs>
          <w:tab w:val="left" w:pos="2835"/>
          <w:tab w:val="left" w:pos="5670"/>
        </w:tabs>
        <w:rPr>
          <w:szCs w:val="20"/>
        </w:rPr>
      </w:pPr>
      <w:r w:rsidRPr="00785F28">
        <w:rPr>
          <w:szCs w:val="20"/>
        </w:rPr>
        <w:t>Bachelor of Optometry</w:t>
      </w:r>
      <w:r w:rsidR="00341E06" w:rsidRPr="00785F28">
        <w:rPr>
          <w:szCs w:val="20"/>
        </w:rPr>
        <w:tab/>
      </w:r>
      <w:r w:rsidRPr="00785F28">
        <w:rPr>
          <w:szCs w:val="20"/>
        </w:rPr>
        <w:t>B Optom UJ/RAU</w:t>
      </w:r>
      <w:r w:rsidR="00341E06" w:rsidRPr="00785F28">
        <w:rPr>
          <w:szCs w:val="20"/>
        </w:rPr>
        <w:tab/>
      </w:r>
      <w:r w:rsidRPr="00785F28">
        <w:rPr>
          <w:szCs w:val="20"/>
        </w:rPr>
        <w:t>University of Johannesburg</w:t>
      </w:r>
    </w:p>
    <w:p w14:paraId="3D9BF8D4" w14:textId="77777777" w:rsidR="00AC01C9" w:rsidRPr="00785F28" w:rsidRDefault="00341E06" w:rsidP="00341E06">
      <w:pPr>
        <w:pStyle w:val="REG-P0"/>
        <w:tabs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AC01C9" w:rsidRPr="00785F28">
        <w:rPr>
          <w:szCs w:val="20"/>
        </w:rPr>
        <w:tab/>
        <w:t>(formerly Rand Afrikaans</w:t>
      </w:r>
    </w:p>
    <w:p w14:paraId="23A5B775" w14:textId="77777777" w:rsidR="00AC01C9" w:rsidRPr="00785F28" w:rsidRDefault="00341E06" w:rsidP="00341E06">
      <w:pPr>
        <w:pStyle w:val="REG-P0"/>
        <w:tabs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Pr="00785F28">
        <w:rPr>
          <w:szCs w:val="20"/>
        </w:rPr>
        <w:tab/>
      </w:r>
      <w:r w:rsidR="00940821" w:rsidRPr="00785F28">
        <w:rPr>
          <w:szCs w:val="20"/>
        </w:rPr>
        <w:t>University)</w:t>
      </w:r>
      <w:r w:rsidR="00AC01C9" w:rsidRPr="00785F28">
        <w:rPr>
          <w:szCs w:val="20"/>
        </w:rPr>
        <w:t>:</w:t>
      </w:r>
      <w:r w:rsidR="00940821" w:rsidRPr="00785F28">
        <w:rPr>
          <w:szCs w:val="20"/>
        </w:rPr>
        <w:t xml:space="preserve"> Republic of </w:t>
      </w:r>
    </w:p>
    <w:p w14:paraId="277BC033" w14:textId="77777777" w:rsidR="00940821" w:rsidRPr="00785F28" w:rsidRDefault="00341E06" w:rsidP="00341E06">
      <w:pPr>
        <w:pStyle w:val="REG-P0"/>
        <w:tabs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AC01C9" w:rsidRPr="00785F28">
        <w:rPr>
          <w:szCs w:val="20"/>
        </w:rPr>
        <w:tab/>
      </w:r>
      <w:r w:rsidR="00940821" w:rsidRPr="00785F28">
        <w:rPr>
          <w:szCs w:val="20"/>
        </w:rPr>
        <w:t>South Africa</w:t>
      </w:r>
    </w:p>
    <w:p w14:paraId="51891CF3" w14:textId="77777777" w:rsidR="00940821" w:rsidRPr="00785F28" w:rsidRDefault="00940821" w:rsidP="00940821">
      <w:pPr>
        <w:pStyle w:val="REG-P0"/>
        <w:rPr>
          <w:szCs w:val="20"/>
        </w:rPr>
      </w:pPr>
    </w:p>
    <w:p w14:paraId="14286781" w14:textId="77777777" w:rsidR="00BE3631" w:rsidRPr="00785F28" w:rsidRDefault="00940821" w:rsidP="00FA7A60">
      <w:pPr>
        <w:pStyle w:val="REG-P0"/>
        <w:tabs>
          <w:tab w:val="left" w:pos="2835"/>
          <w:tab w:val="left" w:pos="5670"/>
        </w:tabs>
        <w:rPr>
          <w:szCs w:val="20"/>
        </w:rPr>
      </w:pPr>
      <w:r w:rsidRPr="00785F28">
        <w:rPr>
          <w:szCs w:val="20"/>
        </w:rPr>
        <w:t>Bachelor of Optometry</w:t>
      </w:r>
      <w:r w:rsidR="00FA7A60" w:rsidRPr="00785F28">
        <w:rPr>
          <w:szCs w:val="20"/>
        </w:rPr>
        <w:tab/>
      </w:r>
      <w:r w:rsidRPr="00785F28">
        <w:rPr>
          <w:szCs w:val="20"/>
        </w:rPr>
        <w:t>B Optom KwaZulu-</w:t>
      </w:r>
      <w:r w:rsidR="00FA7A60" w:rsidRPr="00785F28">
        <w:rPr>
          <w:szCs w:val="20"/>
        </w:rPr>
        <w:tab/>
      </w:r>
      <w:r w:rsidR="00BE3631" w:rsidRPr="00785F28">
        <w:rPr>
          <w:szCs w:val="20"/>
        </w:rPr>
        <w:tab/>
      </w:r>
      <w:r w:rsidRPr="00785F28">
        <w:rPr>
          <w:szCs w:val="20"/>
        </w:rPr>
        <w:t>University of KwaZulu</w:t>
      </w:r>
      <w:r w:rsidR="00BE3631" w:rsidRPr="00785F28">
        <w:rPr>
          <w:szCs w:val="20"/>
        </w:rPr>
        <w:t>-</w:t>
      </w:r>
    </w:p>
    <w:p w14:paraId="6D176F71" w14:textId="77777777" w:rsidR="00BE3631" w:rsidRPr="00785F28" w:rsidRDefault="00FA7A60" w:rsidP="00FA7A60">
      <w:pPr>
        <w:pStyle w:val="REG-P0"/>
        <w:tabs>
          <w:tab w:val="clear" w:pos="567"/>
          <w:tab w:val="left" w:pos="2835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BE3631" w:rsidRPr="00785F28">
        <w:rPr>
          <w:szCs w:val="20"/>
        </w:rPr>
        <w:t xml:space="preserve">Natal/Durban- </w:t>
      </w:r>
      <w:r w:rsidRPr="00785F28">
        <w:rPr>
          <w:szCs w:val="20"/>
        </w:rPr>
        <w:tab/>
      </w:r>
      <w:r w:rsidR="00940821" w:rsidRPr="00785F28">
        <w:rPr>
          <w:szCs w:val="20"/>
        </w:rPr>
        <w:t xml:space="preserve">(formerly University of </w:t>
      </w:r>
    </w:p>
    <w:p w14:paraId="371B2901" w14:textId="77777777" w:rsidR="00BE3631" w:rsidRPr="00785F28" w:rsidRDefault="00FA7A60" w:rsidP="00FA7A60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 xml:space="preserve">Westville Durban- </w:t>
      </w:r>
    </w:p>
    <w:p w14:paraId="2800D505" w14:textId="77777777" w:rsidR="00BE3631" w:rsidRPr="00785F28" w:rsidRDefault="00FA7A60" w:rsidP="00FA7A60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 xml:space="preserve">Westville): Republic of </w:t>
      </w:r>
    </w:p>
    <w:p w14:paraId="42F8E97F" w14:textId="77777777" w:rsidR="00940821" w:rsidRPr="00785F28" w:rsidRDefault="00FA7A60" w:rsidP="00FA7A60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>South Africa</w:t>
      </w:r>
    </w:p>
    <w:p w14:paraId="62228E51" w14:textId="77777777" w:rsidR="00940821" w:rsidRPr="00785F28" w:rsidRDefault="00940821" w:rsidP="00940821">
      <w:pPr>
        <w:pStyle w:val="REG-P0"/>
        <w:rPr>
          <w:szCs w:val="20"/>
        </w:rPr>
      </w:pPr>
    </w:p>
    <w:p w14:paraId="62BAA9D1" w14:textId="77777777" w:rsidR="00042A9E" w:rsidRPr="00785F28" w:rsidRDefault="00940821" w:rsidP="004D66EE">
      <w:pPr>
        <w:pStyle w:val="REG-P0"/>
        <w:tabs>
          <w:tab w:val="left" w:pos="2835"/>
          <w:tab w:val="left" w:pos="5670"/>
        </w:tabs>
        <w:rPr>
          <w:szCs w:val="20"/>
        </w:rPr>
      </w:pPr>
      <w:r w:rsidRPr="00785F28">
        <w:rPr>
          <w:szCs w:val="20"/>
        </w:rPr>
        <w:t>Bachelor of Optometry</w:t>
      </w:r>
      <w:r w:rsidR="004D66EE" w:rsidRPr="00785F28">
        <w:rPr>
          <w:szCs w:val="20"/>
        </w:rPr>
        <w:tab/>
      </w:r>
      <w:r w:rsidRPr="00785F28">
        <w:rPr>
          <w:szCs w:val="20"/>
        </w:rPr>
        <w:t>B Optom Limpopo/</w:t>
      </w:r>
      <w:r w:rsidRPr="00785F28">
        <w:rPr>
          <w:szCs w:val="20"/>
        </w:rPr>
        <w:tab/>
      </w:r>
      <w:r w:rsidR="000F59FC" w:rsidRPr="00785F28">
        <w:rPr>
          <w:szCs w:val="20"/>
        </w:rPr>
        <w:tab/>
      </w:r>
      <w:r w:rsidRPr="00785F28">
        <w:rPr>
          <w:szCs w:val="20"/>
        </w:rPr>
        <w:t xml:space="preserve">University of Limpopo </w:t>
      </w:r>
    </w:p>
    <w:p w14:paraId="2E11A273" w14:textId="77777777" w:rsidR="000F59FC" w:rsidRPr="00785F28" w:rsidRDefault="004D66EE" w:rsidP="004D66EE">
      <w:pPr>
        <w:pStyle w:val="REG-P0"/>
        <w:tabs>
          <w:tab w:val="clear" w:pos="567"/>
          <w:tab w:val="left" w:pos="2835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Pr="00785F28">
        <w:rPr>
          <w:szCs w:val="20"/>
        </w:rPr>
        <w:tab/>
      </w:r>
      <w:r w:rsidR="00940821" w:rsidRPr="00785F28">
        <w:rPr>
          <w:szCs w:val="20"/>
        </w:rPr>
        <w:t xml:space="preserve">(formerly University of </w:t>
      </w:r>
    </w:p>
    <w:p w14:paraId="7591E25A" w14:textId="77777777" w:rsidR="000F59FC" w:rsidRPr="00785F28" w:rsidRDefault="004D66EE" w:rsidP="004D66EE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>the North)</w:t>
      </w:r>
      <w:r w:rsidR="00AC01C9" w:rsidRPr="00785F28">
        <w:rPr>
          <w:szCs w:val="20"/>
        </w:rPr>
        <w:t>:</w:t>
      </w:r>
      <w:r w:rsidR="00940821" w:rsidRPr="00785F28">
        <w:rPr>
          <w:szCs w:val="20"/>
        </w:rPr>
        <w:t xml:space="preserve"> Republic of </w:t>
      </w:r>
    </w:p>
    <w:p w14:paraId="78A588F5" w14:textId="77777777" w:rsidR="00940821" w:rsidRPr="00785F28" w:rsidRDefault="004D66EE" w:rsidP="004D66EE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>South Africa</w:t>
      </w:r>
    </w:p>
    <w:p w14:paraId="01841F5C" w14:textId="77777777" w:rsidR="00940821" w:rsidRPr="00785F28" w:rsidRDefault="00940821" w:rsidP="00940821">
      <w:pPr>
        <w:pStyle w:val="REG-P0"/>
        <w:rPr>
          <w:szCs w:val="20"/>
        </w:rPr>
      </w:pPr>
    </w:p>
    <w:p w14:paraId="44B3C5BE" w14:textId="77777777" w:rsidR="000F59FC" w:rsidRPr="00785F28" w:rsidRDefault="00940821" w:rsidP="00133105">
      <w:pPr>
        <w:pStyle w:val="REG-P0"/>
        <w:tabs>
          <w:tab w:val="left" w:pos="2835"/>
          <w:tab w:val="left" w:pos="5670"/>
        </w:tabs>
        <w:rPr>
          <w:szCs w:val="20"/>
        </w:rPr>
      </w:pPr>
      <w:r w:rsidRPr="00785F28">
        <w:rPr>
          <w:szCs w:val="20"/>
        </w:rPr>
        <w:t>Bachelor of Optometry</w:t>
      </w:r>
      <w:r w:rsidR="00133105" w:rsidRPr="00785F28">
        <w:rPr>
          <w:szCs w:val="20"/>
        </w:rPr>
        <w:tab/>
      </w:r>
      <w:r w:rsidRPr="00785F28">
        <w:rPr>
          <w:szCs w:val="20"/>
        </w:rPr>
        <w:t>B Optom Free State/</w:t>
      </w:r>
      <w:r w:rsidR="00133105" w:rsidRPr="00785F28">
        <w:rPr>
          <w:szCs w:val="20"/>
        </w:rPr>
        <w:tab/>
      </w:r>
      <w:r w:rsidRPr="00785F28">
        <w:rPr>
          <w:szCs w:val="20"/>
        </w:rPr>
        <w:t xml:space="preserve">University of the </w:t>
      </w:r>
    </w:p>
    <w:p w14:paraId="3FB5E224" w14:textId="77777777" w:rsidR="000F59FC" w:rsidRPr="00785F28" w:rsidRDefault="00133105" w:rsidP="00133105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 xml:space="preserve">Free State (formerly </w:t>
      </w:r>
    </w:p>
    <w:p w14:paraId="3FB15565" w14:textId="77777777" w:rsidR="000F59FC" w:rsidRPr="00785F28" w:rsidRDefault="00133105" w:rsidP="00133105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 xml:space="preserve">University of the </w:t>
      </w:r>
    </w:p>
    <w:p w14:paraId="1125E720" w14:textId="77777777" w:rsidR="000F59FC" w:rsidRPr="00785F28" w:rsidRDefault="00133105" w:rsidP="00133105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>Orange Free State)</w:t>
      </w:r>
      <w:r w:rsidR="00AC01C9" w:rsidRPr="00785F28">
        <w:rPr>
          <w:szCs w:val="20"/>
        </w:rPr>
        <w:t>:</w:t>
      </w:r>
      <w:r w:rsidR="00940821" w:rsidRPr="00785F28">
        <w:rPr>
          <w:szCs w:val="20"/>
        </w:rPr>
        <w:t xml:space="preserve"> </w:t>
      </w:r>
    </w:p>
    <w:p w14:paraId="76206B85" w14:textId="77777777" w:rsidR="00940821" w:rsidRPr="00785F28" w:rsidRDefault="00133105" w:rsidP="00133105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>Republic of South Africa</w:t>
      </w:r>
    </w:p>
    <w:p w14:paraId="54C9D6A9" w14:textId="77777777" w:rsidR="00940821" w:rsidRPr="00785F28" w:rsidRDefault="00940821" w:rsidP="00940821">
      <w:pPr>
        <w:pStyle w:val="REG-P0"/>
        <w:rPr>
          <w:szCs w:val="20"/>
        </w:rPr>
      </w:pPr>
    </w:p>
    <w:p w14:paraId="5E3CE949" w14:textId="77777777" w:rsidR="00940821" w:rsidRPr="00785F28" w:rsidRDefault="00940821" w:rsidP="00D53ECA">
      <w:pPr>
        <w:pStyle w:val="REG-P0"/>
        <w:tabs>
          <w:tab w:val="left" w:pos="2835"/>
          <w:tab w:val="left" w:pos="5670"/>
        </w:tabs>
        <w:rPr>
          <w:szCs w:val="20"/>
        </w:rPr>
      </w:pPr>
      <w:r w:rsidRPr="00785F28">
        <w:rPr>
          <w:szCs w:val="20"/>
        </w:rPr>
        <w:t>Diploma in Optometry</w:t>
      </w:r>
      <w:r w:rsidRPr="00785F28">
        <w:rPr>
          <w:szCs w:val="20"/>
        </w:rPr>
        <w:tab/>
        <w:t>Dip Optom (SA)</w:t>
      </w:r>
      <w:r w:rsidRPr="00785F28">
        <w:rPr>
          <w:szCs w:val="20"/>
        </w:rPr>
        <w:tab/>
      </w:r>
      <w:r w:rsidR="00D53ECA" w:rsidRPr="00785F28">
        <w:rPr>
          <w:szCs w:val="20"/>
        </w:rPr>
        <w:tab/>
      </w:r>
      <w:r w:rsidRPr="00785F28">
        <w:rPr>
          <w:szCs w:val="20"/>
        </w:rPr>
        <w:t>South African Optometric</w:t>
      </w:r>
    </w:p>
    <w:p w14:paraId="61CE71D4" w14:textId="77777777" w:rsidR="000F59FC" w:rsidRPr="00785F28" w:rsidRDefault="00A647F4" w:rsidP="00A647F4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 xml:space="preserve">Association Republic </w:t>
      </w:r>
    </w:p>
    <w:p w14:paraId="47F1C9D3" w14:textId="77777777" w:rsidR="00940821" w:rsidRPr="00785F28" w:rsidRDefault="00A647F4" w:rsidP="00A647F4">
      <w:pPr>
        <w:pStyle w:val="REG-P0"/>
        <w:tabs>
          <w:tab w:val="clear" w:pos="567"/>
          <w:tab w:val="left" w:pos="5670"/>
        </w:tabs>
        <w:rPr>
          <w:szCs w:val="20"/>
        </w:rPr>
      </w:pPr>
      <w:r w:rsidRPr="00785F28">
        <w:rPr>
          <w:szCs w:val="20"/>
        </w:rPr>
        <w:tab/>
      </w:r>
      <w:r w:rsidR="00940821" w:rsidRPr="00785F28">
        <w:rPr>
          <w:szCs w:val="20"/>
        </w:rPr>
        <w:t>of South Africa;</w:t>
      </w:r>
    </w:p>
    <w:p w14:paraId="21D88E81" w14:textId="77777777" w:rsidR="00940821" w:rsidRPr="00785F28" w:rsidRDefault="00940821" w:rsidP="00940821">
      <w:pPr>
        <w:pStyle w:val="REG-P0"/>
      </w:pPr>
    </w:p>
    <w:p w14:paraId="0BDF9F18" w14:textId="77777777" w:rsidR="00940821" w:rsidRPr="00785F28" w:rsidRDefault="00940821" w:rsidP="00481445">
      <w:pPr>
        <w:pStyle w:val="REG-Pa"/>
      </w:pPr>
      <w:r w:rsidRPr="00785F28">
        <w:t>(b)</w:t>
      </w:r>
      <w:r w:rsidRPr="00785F28">
        <w:tab/>
        <w:t>any person who is the holder of a four year bachelors degree in optometry awarded by an educational institution or examining or authority in -</w:t>
      </w:r>
    </w:p>
    <w:p w14:paraId="1CE6FFFD" w14:textId="77777777" w:rsidR="00940821" w:rsidRPr="00785F28" w:rsidRDefault="00940821" w:rsidP="00940821">
      <w:pPr>
        <w:pStyle w:val="REG-P0"/>
        <w:rPr>
          <w:szCs w:val="26"/>
        </w:rPr>
      </w:pPr>
    </w:p>
    <w:p w14:paraId="64F73D16" w14:textId="77777777" w:rsidR="00940821" w:rsidRPr="00785F28" w:rsidRDefault="00940821" w:rsidP="00481445">
      <w:pPr>
        <w:pStyle w:val="REG-Pi"/>
      </w:pPr>
      <w:r w:rsidRPr="00785F28">
        <w:t>(i)</w:t>
      </w:r>
      <w:r w:rsidRPr="00785F28">
        <w:tab/>
        <w:t>the United States of America;</w:t>
      </w:r>
    </w:p>
    <w:p w14:paraId="7BEF6D53" w14:textId="77777777" w:rsidR="00940821" w:rsidRPr="00785F28" w:rsidRDefault="00940821" w:rsidP="00940821">
      <w:pPr>
        <w:pStyle w:val="REG-P0"/>
        <w:rPr>
          <w:szCs w:val="26"/>
        </w:rPr>
      </w:pPr>
    </w:p>
    <w:p w14:paraId="2B41FE6B" w14:textId="77777777" w:rsidR="00940821" w:rsidRPr="00785F28" w:rsidRDefault="00940821" w:rsidP="00481445">
      <w:pPr>
        <w:pStyle w:val="REG-Pi"/>
      </w:pPr>
      <w:r w:rsidRPr="00785F28">
        <w:t>(ii)</w:t>
      </w:r>
      <w:r w:rsidRPr="00785F28">
        <w:tab/>
        <w:t>Canada;</w:t>
      </w:r>
    </w:p>
    <w:p w14:paraId="1DCA0CB0" w14:textId="77777777" w:rsidR="00940821" w:rsidRPr="00785F28" w:rsidRDefault="00940821" w:rsidP="00940821">
      <w:pPr>
        <w:pStyle w:val="REG-P0"/>
        <w:rPr>
          <w:szCs w:val="26"/>
        </w:rPr>
      </w:pPr>
    </w:p>
    <w:p w14:paraId="6B559028" w14:textId="77777777" w:rsidR="00940821" w:rsidRPr="00785F28" w:rsidRDefault="00940821" w:rsidP="00481445">
      <w:pPr>
        <w:pStyle w:val="REG-Pi"/>
      </w:pPr>
      <w:r w:rsidRPr="00785F28">
        <w:t>(iii)</w:t>
      </w:r>
      <w:r w:rsidRPr="00785F28">
        <w:tab/>
        <w:t>Australia;</w:t>
      </w:r>
    </w:p>
    <w:p w14:paraId="4C882EAA" w14:textId="77777777" w:rsidR="00940821" w:rsidRPr="00785F28" w:rsidRDefault="00940821" w:rsidP="00940821">
      <w:pPr>
        <w:pStyle w:val="REG-P0"/>
        <w:rPr>
          <w:szCs w:val="26"/>
        </w:rPr>
      </w:pPr>
    </w:p>
    <w:p w14:paraId="1F730B66" w14:textId="77777777" w:rsidR="00940821" w:rsidRPr="00785F28" w:rsidRDefault="00940821" w:rsidP="00481445">
      <w:pPr>
        <w:pStyle w:val="REG-Pi"/>
      </w:pPr>
      <w:r w:rsidRPr="00785F28">
        <w:t>(iv)</w:t>
      </w:r>
      <w:r w:rsidRPr="00785F28">
        <w:tab/>
        <w:t>New Zealand; or</w:t>
      </w:r>
    </w:p>
    <w:p w14:paraId="1B890127" w14:textId="77777777" w:rsidR="00940821" w:rsidRPr="00785F28" w:rsidRDefault="00940821" w:rsidP="00940821">
      <w:pPr>
        <w:pStyle w:val="REG-P0"/>
        <w:rPr>
          <w:szCs w:val="26"/>
        </w:rPr>
      </w:pPr>
    </w:p>
    <w:p w14:paraId="71FDF860" w14:textId="77777777" w:rsidR="00940821" w:rsidRPr="00785F28" w:rsidRDefault="00940821" w:rsidP="00481445">
      <w:pPr>
        <w:pStyle w:val="REG-Pi"/>
      </w:pPr>
      <w:r w:rsidRPr="00785F28">
        <w:t>(v)</w:t>
      </w:r>
      <w:r w:rsidRPr="00785F28">
        <w:tab/>
        <w:t>The United Kingdom of Great Britain and Northern Ireland,</w:t>
      </w:r>
    </w:p>
    <w:p w14:paraId="372E7875" w14:textId="77777777" w:rsidR="00940821" w:rsidRPr="00785F28" w:rsidRDefault="00940821" w:rsidP="00940821">
      <w:pPr>
        <w:pStyle w:val="REG-P0"/>
        <w:rPr>
          <w:szCs w:val="26"/>
        </w:rPr>
      </w:pPr>
    </w:p>
    <w:p w14:paraId="0CCFE478" w14:textId="77777777" w:rsidR="00940821" w:rsidRPr="00785F28" w:rsidRDefault="00940821" w:rsidP="00CF7504">
      <w:pPr>
        <w:pStyle w:val="REG-P0"/>
        <w:ind w:left="1134"/>
      </w:pPr>
      <w:r w:rsidRPr="00785F28">
        <w:rPr>
          <w:spacing w:val="-2"/>
        </w:rPr>
        <w:t>and who is registered by the registration authority of the relevant country responsible</w:t>
      </w:r>
      <w:r w:rsidRPr="00785F28">
        <w:t xml:space="preserve"> for the registration of persons to practice as optometrists in that country;</w:t>
      </w:r>
    </w:p>
    <w:p w14:paraId="1E7C7968" w14:textId="77777777" w:rsidR="00940821" w:rsidRPr="00785F28" w:rsidRDefault="00940821" w:rsidP="00940821">
      <w:pPr>
        <w:pStyle w:val="REG-P0"/>
        <w:rPr>
          <w:szCs w:val="26"/>
        </w:rPr>
      </w:pPr>
    </w:p>
    <w:p w14:paraId="284A4BE5" w14:textId="77777777" w:rsidR="00940821" w:rsidRPr="00785F28" w:rsidRDefault="00940821" w:rsidP="00481445">
      <w:pPr>
        <w:pStyle w:val="REG-Pa"/>
      </w:pPr>
      <w:r w:rsidRPr="00785F28">
        <w:lastRenderedPageBreak/>
        <w:t>(c)</w:t>
      </w:r>
      <w:r w:rsidRPr="00785F28">
        <w:tab/>
        <w:t>any person who is not the holder of a qualification prescribed by paragraph (a) or who is not a person contemplated in paragraph (b), but who is the holder of a degree or a diploma in optometry obtained at an educational institution after the full time study of optometry for a period of not less than four years at such educational institution, which study for such degree or such diploma must include the following subjects:</w:t>
      </w:r>
    </w:p>
    <w:p w14:paraId="454E641C" w14:textId="77777777" w:rsidR="00940821" w:rsidRPr="00785F28" w:rsidRDefault="00940821" w:rsidP="00940821">
      <w:pPr>
        <w:pStyle w:val="REG-P0"/>
        <w:rPr>
          <w:szCs w:val="26"/>
        </w:rPr>
      </w:pPr>
    </w:p>
    <w:p w14:paraId="6B6370CB" w14:textId="77777777" w:rsidR="00940821" w:rsidRPr="00785F28" w:rsidRDefault="00940821" w:rsidP="00481445">
      <w:pPr>
        <w:pStyle w:val="REG-Pi"/>
      </w:pPr>
      <w:r w:rsidRPr="00785F28">
        <w:t>(i)</w:t>
      </w:r>
      <w:r w:rsidRPr="00785F28">
        <w:tab/>
        <w:t>Introduction to Optometry;</w:t>
      </w:r>
    </w:p>
    <w:p w14:paraId="60EB07CB" w14:textId="77777777" w:rsidR="00940821" w:rsidRPr="00785F28" w:rsidRDefault="00940821" w:rsidP="00940821">
      <w:pPr>
        <w:pStyle w:val="REG-P0"/>
        <w:rPr>
          <w:szCs w:val="26"/>
        </w:rPr>
      </w:pPr>
    </w:p>
    <w:p w14:paraId="3396CDE4" w14:textId="77777777" w:rsidR="00940821" w:rsidRPr="00785F28" w:rsidRDefault="00940821" w:rsidP="00481445">
      <w:pPr>
        <w:pStyle w:val="REG-Pi"/>
      </w:pPr>
      <w:r w:rsidRPr="00785F28">
        <w:t>(ii)</w:t>
      </w:r>
      <w:r w:rsidRPr="00785F28">
        <w:tab/>
        <w:t>Optometry I, II and III;</w:t>
      </w:r>
    </w:p>
    <w:p w14:paraId="3B6560D2" w14:textId="77777777" w:rsidR="00940821" w:rsidRPr="00785F28" w:rsidRDefault="00940821" w:rsidP="00940821">
      <w:pPr>
        <w:pStyle w:val="REG-P0"/>
        <w:rPr>
          <w:szCs w:val="26"/>
        </w:rPr>
      </w:pPr>
    </w:p>
    <w:p w14:paraId="3B402C96" w14:textId="77777777" w:rsidR="00940821" w:rsidRPr="00785F28" w:rsidRDefault="00940821" w:rsidP="00481445">
      <w:pPr>
        <w:pStyle w:val="REG-Pi"/>
      </w:pPr>
      <w:r w:rsidRPr="00785F28">
        <w:t>(iii)</w:t>
      </w:r>
      <w:r w:rsidRPr="00785F28">
        <w:tab/>
        <w:t>Ocular Pathology I and II;</w:t>
      </w:r>
    </w:p>
    <w:p w14:paraId="27FB373B" w14:textId="77777777" w:rsidR="00940821" w:rsidRPr="00785F28" w:rsidRDefault="00940821" w:rsidP="00940821">
      <w:pPr>
        <w:pStyle w:val="REG-P0"/>
        <w:rPr>
          <w:szCs w:val="26"/>
        </w:rPr>
      </w:pPr>
    </w:p>
    <w:p w14:paraId="6B82A9DF" w14:textId="77777777" w:rsidR="00940821" w:rsidRPr="00785F28" w:rsidRDefault="00940821" w:rsidP="00481445">
      <w:pPr>
        <w:pStyle w:val="REG-Pi"/>
      </w:pPr>
      <w:r w:rsidRPr="00785F28">
        <w:t>(iv)</w:t>
      </w:r>
      <w:r w:rsidRPr="00785F28">
        <w:tab/>
        <w:t>General Anatomy and Physiology (including Neuroanatomy and Neurophysiology) I and II;</w:t>
      </w:r>
    </w:p>
    <w:p w14:paraId="0EBBCF3E" w14:textId="77777777" w:rsidR="00940821" w:rsidRPr="00785F28" w:rsidRDefault="00940821" w:rsidP="00940821">
      <w:pPr>
        <w:pStyle w:val="REG-P0"/>
        <w:rPr>
          <w:szCs w:val="26"/>
        </w:rPr>
      </w:pPr>
    </w:p>
    <w:p w14:paraId="560A417B" w14:textId="77777777" w:rsidR="00940821" w:rsidRPr="00785F28" w:rsidRDefault="00940821" w:rsidP="00481445">
      <w:pPr>
        <w:pStyle w:val="REG-Pi"/>
      </w:pPr>
      <w:r w:rsidRPr="00785F28">
        <w:t>(v)</w:t>
      </w:r>
      <w:r w:rsidRPr="00785F28">
        <w:tab/>
        <w:t>Dispensing Optometry I;</w:t>
      </w:r>
    </w:p>
    <w:p w14:paraId="627F0238" w14:textId="77777777" w:rsidR="00940821" w:rsidRPr="00785F28" w:rsidRDefault="00940821" w:rsidP="00940821">
      <w:pPr>
        <w:pStyle w:val="REG-P0"/>
        <w:rPr>
          <w:szCs w:val="26"/>
        </w:rPr>
      </w:pPr>
    </w:p>
    <w:p w14:paraId="3D8505D2" w14:textId="77777777" w:rsidR="00940821" w:rsidRPr="00785F28" w:rsidRDefault="00940821" w:rsidP="00481445">
      <w:pPr>
        <w:pStyle w:val="REG-Pi"/>
      </w:pPr>
      <w:r w:rsidRPr="00785F28">
        <w:t>(vi)</w:t>
      </w:r>
      <w:r w:rsidRPr="00785F28">
        <w:tab/>
        <w:t>Ophthalmic Optics I;</w:t>
      </w:r>
    </w:p>
    <w:p w14:paraId="333D1D36" w14:textId="77777777" w:rsidR="00940821" w:rsidRPr="00785F28" w:rsidRDefault="00940821" w:rsidP="00940821">
      <w:pPr>
        <w:pStyle w:val="REG-P0"/>
        <w:rPr>
          <w:szCs w:val="26"/>
        </w:rPr>
      </w:pPr>
    </w:p>
    <w:p w14:paraId="4A9664E0" w14:textId="77777777" w:rsidR="00940821" w:rsidRPr="00785F28" w:rsidRDefault="00940821" w:rsidP="00481445">
      <w:pPr>
        <w:pStyle w:val="REG-Pi"/>
      </w:pPr>
      <w:r w:rsidRPr="00785F28">
        <w:t>(vii)</w:t>
      </w:r>
      <w:r w:rsidRPr="00785F28">
        <w:tab/>
        <w:t>Ocular Anatomy and Physiology I and II;</w:t>
      </w:r>
    </w:p>
    <w:p w14:paraId="06A8D16D" w14:textId="77777777" w:rsidR="00940821" w:rsidRPr="00785F28" w:rsidRDefault="00940821" w:rsidP="00940821">
      <w:pPr>
        <w:pStyle w:val="REG-P0"/>
        <w:rPr>
          <w:szCs w:val="26"/>
        </w:rPr>
      </w:pPr>
    </w:p>
    <w:p w14:paraId="1576F33B" w14:textId="77777777" w:rsidR="00940821" w:rsidRPr="00785F28" w:rsidRDefault="00940821" w:rsidP="00481445">
      <w:pPr>
        <w:pStyle w:val="REG-Pi"/>
      </w:pPr>
      <w:r w:rsidRPr="00785F28">
        <w:t>(viii)</w:t>
      </w:r>
      <w:r w:rsidRPr="00785F28">
        <w:tab/>
        <w:t>Ocular Pharmacology;</w:t>
      </w:r>
    </w:p>
    <w:p w14:paraId="0F5DCD7E" w14:textId="77777777" w:rsidR="00940821" w:rsidRPr="00785F28" w:rsidRDefault="00940821" w:rsidP="00940821">
      <w:pPr>
        <w:pStyle w:val="REG-P0"/>
        <w:rPr>
          <w:szCs w:val="26"/>
        </w:rPr>
      </w:pPr>
    </w:p>
    <w:p w14:paraId="1CA110F3" w14:textId="77777777" w:rsidR="00940821" w:rsidRPr="00785F28" w:rsidRDefault="00940821" w:rsidP="00481445">
      <w:pPr>
        <w:pStyle w:val="REG-Pi"/>
      </w:pPr>
      <w:r w:rsidRPr="00785F28">
        <w:t>(ix)</w:t>
      </w:r>
      <w:r w:rsidRPr="00785F28">
        <w:tab/>
        <w:t>Contact Lenses I and II;</w:t>
      </w:r>
    </w:p>
    <w:p w14:paraId="6A13FA44" w14:textId="77777777" w:rsidR="00940821" w:rsidRPr="00785F28" w:rsidRDefault="00940821" w:rsidP="00940821">
      <w:pPr>
        <w:pStyle w:val="REG-P0"/>
        <w:rPr>
          <w:szCs w:val="26"/>
        </w:rPr>
      </w:pPr>
    </w:p>
    <w:p w14:paraId="1B74E131" w14:textId="77777777" w:rsidR="00940821" w:rsidRPr="00785F28" w:rsidRDefault="00940821" w:rsidP="00481445">
      <w:pPr>
        <w:pStyle w:val="REG-Pi"/>
      </w:pPr>
      <w:r w:rsidRPr="00785F28">
        <w:t>(x)</w:t>
      </w:r>
      <w:r w:rsidRPr="00785F28">
        <w:tab/>
        <w:t>Binocular Vision I and II;</w:t>
      </w:r>
    </w:p>
    <w:p w14:paraId="6DEFCA26" w14:textId="77777777" w:rsidR="00940821" w:rsidRPr="00785F28" w:rsidRDefault="00940821" w:rsidP="00940821">
      <w:pPr>
        <w:pStyle w:val="REG-P0"/>
        <w:rPr>
          <w:szCs w:val="26"/>
        </w:rPr>
      </w:pPr>
    </w:p>
    <w:p w14:paraId="232AFA3C" w14:textId="77777777" w:rsidR="00940821" w:rsidRPr="00785F28" w:rsidRDefault="00940821" w:rsidP="00481445">
      <w:pPr>
        <w:pStyle w:val="REG-Pi"/>
      </w:pPr>
      <w:r w:rsidRPr="00785F28">
        <w:t>(xi)</w:t>
      </w:r>
      <w:r w:rsidRPr="00785F28">
        <w:tab/>
        <w:t xml:space="preserve">Paediatric </w:t>
      </w:r>
      <w:r w:rsidR="00EE0E9B" w:rsidRPr="00785F28">
        <w:t>Optometry</w:t>
      </w:r>
      <w:r w:rsidRPr="00785F28">
        <w:t xml:space="preserve"> I and II;</w:t>
      </w:r>
    </w:p>
    <w:p w14:paraId="42CE8EF6" w14:textId="77777777" w:rsidR="00940821" w:rsidRPr="00785F28" w:rsidRDefault="00940821" w:rsidP="00940821">
      <w:pPr>
        <w:pStyle w:val="REG-P0"/>
        <w:rPr>
          <w:szCs w:val="26"/>
        </w:rPr>
      </w:pPr>
    </w:p>
    <w:p w14:paraId="094F51EE" w14:textId="77777777" w:rsidR="00940821" w:rsidRPr="00785F28" w:rsidRDefault="00940821" w:rsidP="00481445">
      <w:pPr>
        <w:pStyle w:val="REG-Pi"/>
      </w:pPr>
      <w:r w:rsidRPr="00785F28">
        <w:t>(xii)</w:t>
      </w:r>
      <w:r w:rsidRPr="00785F28">
        <w:tab/>
        <w:t>Low Vision;</w:t>
      </w:r>
    </w:p>
    <w:p w14:paraId="4306D3C7" w14:textId="77777777" w:rsidR="00940821" w:rsidRPr="00785F28" w:rsidRDefault="00940821" w:rsidP="00940821">
      <w:pPr>
        <w:pStyle w:val="REG-P0"/>
        <w:rPr>
          <w:szCs w:val="26"/>
        </w:rPr>
      </w:pPr>
    </w:p>
    <w:p w14:paraId="77F75B99" w14:textId="77777777" w:rsidR="00940821" w:rsidRPr="00785F28" w:rsidRDefault="00940821" w:rsidP="00481445">
      <w:pPr>
        <w:pStyle w:val="REG-Pi"/>
      </w:pPr>
      <w:r w:rsidRPr="00785F28">
        <w:t>(xiii)</w:t>
      </w:r>
      <w:r w:rsidRPr="00785F28">
        <w:tab/>
        <w:t>Community and Environmental Optometry;</w:t>
      </w:r>
    </w:p>
    <w:p w14:paraId="6781E268" w14:textId="77777777" w:rsidR="00940821" w:rsidRPr="00785F28" w:rsidRDefault="00940821" w:rsidP="00940821">
      <w:pPr>
        <w:pStyle w:val="REG-P0"/>
        <w:rPr>
          <w:szCs w:val="26"/>
        </w:rPr>
      </w:pPr>
    </w:p>
    <w:p w14:paraId="7CD7AA49" w14:textId="77777777" w:rsidR="00940821" w:rsidRPr="00785F28" w:rsidRDefault="00940821" w:rsidP="00481445">
      <w:pPr>
        <w:pStyle w:val="REG-Pi"/>
      </w:pPr>
      <w:r w:rsidRPr="00785F28">
        <w:t>(xiv)</w:t>
      </w:r>
      <w:r w:rsidRPr="00785F28">
        <w:tab/>
        <w:t>Microbiology;</w:t>
      </w:r>
    </w:p>
    <w:p w14:paraId="78ACB20B" w14:textId="77777777" w:rsidR="00940821" w:rsidRPr="00785F28" w:rsidRDefault="00940821" w:rsidP="00940821">
      <w:pPr>
        <w:pStyle w:val="REG-P0"/>
        <w:rPr>
          <w:szCs w:val="26"/>
        </w:rPr>
      </w:pPr>
    </w:p>
    <w:p w14:paraId="14375632" w14:textId="77777777" w:rsidR="00940821" w:rsidRPr="00785F28" w:rsidRDefault="00940821" w:rsidP="00481445">
      <w:pPr>
        <w:pStyle w:val="REG-Pi"/>
      </w:pPr>
      <w:r w:rsidRPr="00785F28">
        <w:t>(xv)</w:t>
      </w:r>
      <w:r w:rsidRPr="00785F28">
        <w:tab/>
        <w:t>Mathematics I;</w:t>
      </w:r>
    </w:p>
    <w:p w14:paraId="29F27BEE" w14:textId="77777777" w:rsidR="00940821" w:rsidRPr="00785F28" w:rsidRDefault="00940821" w:rsidP="00940821">
      <w:pPr>
        <w:pStyle w:val="REG-P0"/>
        <w:rPr>
          <w:szCs w:val="26"/>
        </w:rPr>
      </w:pPr>
    </w:p>
    <w:p w14:paraId="5689230A" w14:textId="77777777" w:rsidR="00940821" w:rsidRPr="00785F28" w:rsidRDefault="00940821" w:rsidP="00481445">
      <w:pPr>
        <w:pStyle w:val="REG-Pi"/>
      </w:pPr>
      <w:r w:rsidRPr="00785F28">
        <w:t>(xvi)</w:t>
      </w:r>
      <w:r w:rsidRPr="00785F28">
        <w:tab/>
        <w:t>Physics I;</w:t>
      </w:r>
    </w:p>
    <w:p w14:paraId="66121EB5" w14:textId="77777777" w:rsidR="00940821" w:rsidRPr="00785F28" w:rsidRDefault="00940821" w:rsidP="00940821">
      <w:pPr>
        <w:pStyle w:val="REG-P0"/>
      </w:pPr>
    </w:p>
    <w:p w14:paraId="6030EB0E" w14:textId="77777777" w:rsidR="00940821" w:rsidRPr="00785F28" w:rsidRDefault="00481445" w:rsidP="00481445">
      <w:pPr>
        <w:pStyle w:val="REG-Pi"/>
      </w:pPr>
      <w:r w:rsidRPr="00785F28">
        <w:t>(xvii)</w:t>
      </w:r>
      <w:r w:rsidRPr="00785F28">
        <w:tab/>
      </w:r>
      <w:r w:rsidR="00940821" w:rsidRPr="00785F28">
        <w:t>Chemistry I;</w:t>
      </w:r>
    </w:p>
    <w:p w14:paraId="4FB6681A" w14:textId="77777777" w:rsidR="00940821" w:rsidRPr="00785F28" w:rsidRDefault="00940821" w:rsidP="00940821">
      <w:pPr>
        <w:pStyle w:val="REG-P0"/>
        <w:rPr>
          <w:szCs w:val="26"/>
        </w:rPr>
      </w:pPr>
    </w:p>
    <w:p w14:paraId="23C49C7E" w14:textId="77777777" w:rsidR="00940821" w:rsidRPr="00785F28" w:rsidRDefault="00481445" w:rsidP="00481445">
      <w:pPr>
        <w:pStyle w:val="REG-Pi"/>
      </w:pPr>
      <w:r w:rsidRPr="00785F28">
        <w:rPr>
          <w:spacing w:val="-4"/>
        </w:rPr>
        <w:t>(xviii)</w:t>
      </w:r>
      <w:r w:rsidRPr="00785F28">
        <w:tab/>
      </w:r>
      <w:r w:rsidR="00940821" w:rsidRPr="00785F28">
        <w:t>Psychology I;</w:t>
      </w:r>
    </w:p>
    <w:p w14:paraId="48B44898" w14:textId="77777777" w:rsidR="00940821" w:rsidRPr="00785F28" w:rsidRDefault="00940821" w:rsidP="00940821">
      <w:pPr>
        <w:pStyle w:val="REG-P0"/>
        <w:rPr>
          <w:szCs w:val="26"/>
        </w:rPr>
      </w:pPr>
    </w:p>
    <w:p w14:paraId="4751B93F" w14:textId="77777777" w:rsidR="00940821" w:rsidRPr="00785F28" w:rsidRDefault="00940821" w:rsidP="00481445">
      <w:pPr>
        <w:pStyle w:val="REG-Pi"/>
      </w:pPr>
      <w:r w:rsidRPr="00785F28">
        <w:t>(xix)</w:t>
      </w:r>
      <w:r w:rsidRPr="00785F28">
        <w:tab/>
        <w:t>Optometry Ethics;</w:t>
      </w:r>
    </w:p>
    <w:p w14:paraId="253C9169" w14:textId="77777777" w:rsidR="00940821" w:rsidRPr="00785F28" w:rsidRDefault="00940821" w:rsidP="00940821">
      <w:pPr>
        <w:pStyle w:val="REG-P0"/>
        <w:rPr>
          <w:szCs w:val="26"/>
        </w:rPr>
      </w:pPr>
    </w:p>
    <w:p w14:paraId="1FA335B9" w14:textId="77777777" w:rsidR="00940821" w:rsidRPr="00785F28" w:rsidRDefault="00940821" w:rsidP="00481445">
      <w:pPr>
        <w:pStyle w:val="REG-Pi"/>
      </w:pPr>
      <w:r w:rsidRPr="00785F28">
        <w:t>(xx)</w:t>
      </w:r>
      <w:r w:rsidRPr="00785F28">
        <w:tab/>
        <w:t>Practice Management;</w:t>
      </w:r>
    </w:p>
    <w:p w14:paraId="5350C61C" w14:textId="77777777" w:rsidR="00940821" w:rsidRPr="00785F28" w:rsidRDefault="00940821" w:rsidP="00940821">
      <w:pPr>
        <w:pStyle w:val="REG-P0"/>
        <w:rPr>
          <w:szCs w:val="26"/>
        </w:rPr>
      </w:pPr>
    </w:p>
    <w:p w14:paraId="5CCCFA16" w14:textId="77777777" w:rsidR="00940821" w:rsidRPr="00785F28" w:rsidRDefault="00940821" w:rsidP="00481445">
      <w:pPr>
        <w:pStyle w:val="REG-Pi"/>
      </w:pPr>
      <w:r w:rsidRPr="00785F28">
        <w:t>(xxi)</w:t>
      </w:r>
      <w:r w:rsidRPr="00785F28">
        <w:tab/>
        <w:t>Clinical Practice:</w:t>
      </w:r>
    </w:p>
    <w:p w14:paraId="3EA2F6A2" w14:textId="77777777" w:rsidR="00940821" w:rsidRPr="00785F28" w:rsidRDefault="00940821" w:rsidP="00940821">
      <w:pPr>
        <w:pStyle w:val="REG-P0"/>
        <w:rPr>
          <w:szCs w:val="26"/>
        </w:rPr>
      </w:pPr>
    </w:p>
    <w:p w14:paraId="0CDC7A20" w14:textId="77777777" w:rsidR="00940821" w:rsidRPr="00785F28" w:rsidRDefault="00940821" w:rsidP="00481445">
      <w:pPr>
        <w:pStyle w:val="REG-Paa"/>
      </w:pPr>
      <w:r w:rsidRPr="00785F28">
        <w:t>(aa)</w:t>
      </w:r>
      <w:r w:rsidRPr="00785F28">
        <w:tab/>
        <w:t>General Clinics I and II (Minimum of 64 hours);</w:t>
      </w:r>
    </w:p>
    <w:p w14:paraId="0145C5DE" w14:textId="77777777" w:rsidR="00940821" w:rsidRPr="00785F28" w:rsidRDefault="00940821" w:rsidP="00940821">
      <w:pPr>
        <w:pStyle w:val="REG-P0"/>
        <w:rPr>
          <w:szCs w:val="26"/>
        </w:rPr>
      </w:pPr>
    </w:p>
    <w:p w14:paraId="6CC47783" w14:textId="77777777" w:rsidR="00A13B02" w:rsidRPr="00785F28" w:rsidRDefault="00481445" w:rsidP="00481445">
      <w:pPr>
        <w:pStyle w:val="REG-Paa"/>
      </w:pPr>
      <w:r w:rsidRPr="00785F28">
        <w:t>(bb)</w:t>
      </w:r>
      <w:r w:rsidRPr="00785F28">
        <w:tab/>
      </w:r>
      <w:r w:rsidR="00940821" w:rsidRPr="00785F28">
        <w:t xml:space="preserve">Contact Lens Clinics I and II (Minimum of 64 hours); </w:t>
      </w:r>
    </w:p>
    <w:p w14:paraId="4829E0B0" w14:textId="77777777" w:rsidR="00A13B02" w:rsidRPr="00785F28" w:rsidRDefault="00A13B02" w:rsidP="00481445">
      <w:pPr>
        <w:pStyle w:val="REG-Paa"/>
      </w:pPr>
    </w:p>
    <w:p w14:paraId="099DAE4F" w14:textId="77777777" w:rsidR="00A13B02" w:rsidRPr="00785F28" w:rsidRDefault="00940821" w:rsidP="00481445">
      <w:pPr>
        <w:pStyle w:val="REG-Paa"/>
      </w:pPr>
      <w:r w:rsidRPr="00785F28">
        <w:t>(cc)</w:t>
      </w:r>
      <w:r w:rsidRPr="00785F28">
        <w:tab/>
        <w:t xml:space="preserve">Binocular Vision Clinics I (Minimum 16 hours); and </w:t>
      </w:r>
    </w:p>
    <w:p w14:paraId="0134D589" w14:textId="77777777" w:rsidR="00A13B02" w:rsidRPr="00785F28" w:rsidRDefault="00A13B02" w:rsidP="00481445">
      <w:pPr>
        <w:pStyle w:val="REG-Paa"/>
      </w:pPr>
    </w:p>
    <w:p w14:paraId="62F08B29" w14:textId="77777777" w:rsidR="007C4355" w:rsidRPr="00785F28" w:rsidRDefault="00940821" w:rsidP="00CF7504">
      <w:pPr>
        <w:pStyle w:val="REG-Paa"/>
      </w:pPr>
      <w:r w:rsidRPr="00785F28">
        <w:t>(dd)</w:t>
      </w:r>
      <w:r w:rsidRPr="00785F28">
        <w:tab/>
        <w:t>Low Vi</w:t>
      </w:r>
      <w:r w:rsidR="00CF7504" w:rsidRPr="00785F28">
        <w:t>sion Clinics (Minimum 16 hours).</w:t>
      </w:r>
    </w:p>
    <w:p w14:paraId="41178C0C" w14:textId="77777777" w:rsidR="00D31DCD" w:rsidRPr="00785F28" w:rsidRDefault="00D31DCD" w:rsidP="00D31DCD">
      <w:pPr>
        <w:pStyle w:val="REG-P0"/>
      </w:pPr>
    </w:p>
    <w:sectPr w:rsidR="00D31DCD" w:rsidRPr="00785F28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3EB37" w14:textId="77777777" w:rsidR="00236B46" w:rsidRDefault="00236B46">
      <w:r>
        <w:separator/>
      </w:r>
    </w:p>
  </w:endnote>
  <w:endnote w:type="continuationSeparator" w:id="0">
    <w:p w14:paraId="73B1651D" w14:textId="77777777" w:rsidR="00236B46" w:rsidRDefault="0023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9098" w14:textId="77777777" w:rsidR="00236B46" w:rsidRDefault="00236B46">
      <w:r>
        <w:separator/>
      </w:r>
    </w:p>
  </w:footnote>
  <w:footnote w:type="continuationSeparator" w:id="0">
    <w:p w14:paraId="1FA699DF" w14:textId="77777777" w:rsidR="00236B46" w:rsidRDefault="0023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6913" w14:textId="77777777" w:rsidR="00042A9E" w:rsidRPr="00131972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1F76459B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42A9E" w:rsidRPr="00131972">
      <w:rPr>
        <w:rFonts w:ascii="Arial" w:hAnsi="Arial" w:cs="Arial"/>
        <w:sz w:val="12"/>
        <w:szCs w:val="16"/>
      </w:rPr>
      <w:t>Republic of Namibia</w:t>
    </w:r>
    <w:r w:rsidR="00042A9E" w:rsidRPr="00131972">
      <w:rPr>
        <w:rFonts w:ascii="Arial" w:hAnsi="Arial" w:cs="Arial"/>
        <w:w w:val="600"/>
        <w:sz w:val="12"/>
        <w:szCs w:val="16"/>
      </w:rPr>
      <w:t xml:space="preserve"> </w:t>
    </w:r>
    <w:r w:rsidR="00042A9E" w:rsidRPr="00131972">
      <w:rPr>
        <w:rFonts w:ascii="Arial" w:hAnsi="Arial" w:cs="Arial"/>
        <w:b/>
        <w:noProof w:val="0"/>
        <w:sz w:val="16"/>
        <w:szCs w:val="16"/>
      </w:rPr>
      <w:fldChar w:fldCharType="begin"/>
    </w:r>
    <w:r w:rsidR="00042A9E" w:rsidRPr="00131972">
      <w:rPr>
        <w:rFonts w:ascii="Arial" w:hAnsi="Arial" w:cs="Arial"/>
        <w:b/>
        <w:sz w:val="16"/>
        <w:szCs w:val="16"/>
      </w:rPr>
      <w:instrText xml:space="preserve"> PAGE   \* MERGEFORMAT </w:instrText>
    </w:r>
    <w:r w:rsidR="00042A9E" w:rsidRPr="00131972">
      <w:rPr>
        <w:rFonts w:ascii="Arial" w:hAnsi="Arial" w:cs="Arial"/>
        <w:b/>
        <w:noProof w:val="0"/>
        <w:sz w:val="16"/>
        <w:szCs w:val="16"/>
      </w:rPr>
      <w:fldChar w:fldCharType="separate"/>
    </w:r>
    <w:r w:rsidR="00E12D87">
      <w:rPr>
        <w:rFonts w:ascii="Arial" w:hAnsi="Arial" w:cs="Arial"/>
        <w:b/>
        <w:sz w:val="16"/>
        <w:szCs w:val="16"/>
      </w:rPr>
      <w:t>2</w:t>
    </w:r>
    <w:r w:rsidR="00042A9E" w:rsidRPr="00131972">
      <w:rPr>
        <w:rFonts w:ascii="Arial" w:hAnsi="Arial" w:cs="Arial"/>
        <w:b/>
        <w:sz w:val="16"/>
        <w:szCs w:val="16"/>
      </w:rPr>
      <w:fldChar w:fldCharType="end"/>
    </w:r>
    <w:r w:rsidR="00042A9E" w:rsidRPr="00131972">
      <w:rPr>
        <w:rFonts w:ascii="Arial" w:hAnsi="Arial" w:cs="Arial"/>
        <w:w w:val="600"/>
        <w:sz w:val="12"/>
        <w:szCs w:val="16"/>
      </w:rPr>
      <w:t xml:space="preserve"> </w:t>
    </w:r>
    <w:r w:rsidR="00042A9E" w:rsidRPr="00131972">
      <w:rPr>
        <w:rFonts w:ascii="Arial" w:hAnsi="Arial" w:cs="Arial"/>
        <w:sz w:val="12"/>
        <w:szCs w:val="16"/>
      </w:rPr>
      <w:t>Annotated Statutes</w:t>
    </w:r>
    <w:r w:rsidR="00042A9E" w:rsidRPr="00131972">
      <w:rPr>
        <w:rFonts w:ascii="Arial" w:hAnsi="Arial" w:cs="Arial"/>
        <w:b/>
        <w:sz w:val="16"/>
        <w:szCs w:val="16"/>
      </w:rPr>
      <w:t xml:space="preserve"> </w:t>
    </w:r>
  </w:p>
  <w:p w14:paraId="2734CDDA" w14:textId="77777777" w:rsidR="00042A9E" w:rsidRPr="00F25922" w:rsidRDefault="00042A9E" w:rsidP="00F25922">
    <w:pPr>
      <w:pStyle w:val="REG-PHA"/>
    </w:pPr>
    <w:r w:rsidRPr="00F25922">
      <w:t>REGULATIONS</w:t>
    </w:r>
  </w:p>
  <w:p w14:paraId="2FC9F6C5" w14:textId="3919F218" w:rsidR="00042A9E" w:rsidRDefault="00042A9E" w:rsidP="00131972">
    <w:pPr>
      <w:pStyle w:val="REG-PHb"/>
      <w:spacing w:after="120"/>
    </w:pPr>
    <w:r>
      <w:t xml:space="preserve">Health Professions Act </w:t>
    </w:r>
    <w:r w:rsidR="005C3A81">
      <w:t>16</w:t>
    </w:r>
    <w:r>
      <w:t xml:space="preserve"> of 20</w:t>
    </w:r>
    <w:r w:rsidR="005C3A81">
      <w:t>2</w:t>
    </w:r>
    <w:r>
      <w:t>4</w:t>
    </w:r>
  </w:p>
  <w:p w14:paraId="720C9D7C" w14:textId="77777777" w:rsidR="00042A9E" w:rsidRPr="00F25922" w:rsidRDefault="00042A9E" w:rsidP="00F25922">
    <w:pPr>
      <w:pStyle w:val="REG-PHb"/>
    </w:pPr>
    <w:r>
      <w:t xml:space="preserve">Regulations relating to the </w:t>
    </w:r>
    <w:r w:rsidR="00CF7504">
      <w:t>M</w:t>
    </w:r>
    <w:r>
      <w:t xml:space="preserve">inimum </w:t>
    </w:r>
    <w:r w:rsidR="00CF7504">
      <w:t>R</w:t>
    </w:r>
    <w:r>
      <w:t xml:space="preserve">equirements of </w:t>
    </w:r>
    <w:r w:rsidR="00CF7504">
      <w:t>S</w:t>
    </w:r>
    <w:r>
      <w:t xml:space="preserve">tudy for </w:t>
    </w:r>
    <w:r w:rsidR="00CF7504">
      <w:t>R</w:t>
    </w:r>
    <w:r>
      <w:t xml:space="preserve">egistration as an </w:t>
    </w:r>
    <w:r w:rsidR="00CF7504">
      <w:t>O</w:t>
    </w:r>
    <w:r>
      <w:t>ptometrist</w:t>
    </w:r>
  </w:p>
  <w:p w14:paraId="6902878B" w14:textId="77777777" w:rsidR="00042A9E" w:rsidRPr="00F25922" w:rsidRDefault="00042A9E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B842" w14:textId="77777777" w:rsidR="00042A9E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17590DC6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14843026">
    <w:abstractNumId w:val="0"/>
  </w:num>
  <w:num w:numId="2" w16cid:durableId="1067607159">
    <w:abstractNumId w:val="4"/>
  </w:num>
  <w:num w:numId="3" w16cid:durableId="1234855616">
    <w:abstractNumId w:val="1"/>
  </w:num>
  <w:num w:numId="4" w16cid:durableId="604732567">
    <w:abstractNumId w:val="2"/>
  </w:num>
  <w:num w:numId="5" w16cid:durableId="8422677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xNzCxMDM1NjY3tTBU0lEKTi0uzszPAykwqgUAnmwcoCwAAAA="/>
  </w:docVars>
  <w:rsids>
    <w:rsidRoot w:val="008C6567"/>
    <w:rsid w:val="00000812"/>
    <w:rsid w:val="00000AD6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C4D"/>
    <w:rsid w:val="00024D3E"/>
    <w:rsid w:val="00034949"/>
    <w:rsid w:val="00034B64"/>
    <w:rsid w:val="000420FF"/>
    <w:rsid w:val="00042A9E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2FD2"/>
    <w:rsid w:val="000E427F"/>
    <w:rsid w:val="000E5C90"/>
    <w:rsid w:val="000F1E72"/>
    <w:rsid w:val="000F260D"/>
    <w:rsid w:val="000F4429"/>
    <w:rsid w:val="000F59FC"/>
    <w:rsid w:val="000F7993"/>
    <w:rsid w:val="0010747B"/>
    <w:rsid w:val="001121EE"/>
    <w:rsid w:val="001128C3"/>
    <w:rsid w:val="00114309"/>
    <w:rsid w:val="00121135"/>
    <w:rsid w:val="0012543A"/>
    <w:rsid w:val="00131972"/>
    <w:rsid w:val="00133105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0933"/>
    <w:rsid w:val="001723EC"/>
    <w:rsid w:val="001761C1"/>
    <w:rsid w:val="00181A7A"/>
    <w:rsid w:val="00186652"/>
    <w:rsid w:val="001A51D6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D7379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36B46"/>
    <w:rsid w:val="002427E5"/>
    <w:rsid w:val="002436F5"/>
    <w:rsid w:val="00251136"/>
    <w:rsid w:val="00255B09"/>
    <w:rsid w:val="00256A13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0AC5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5DB1"/>
    <w:rsid w:val="0032744E"/>
    <w:rsid w:val="00330E75"/>
    <w:rsid w:val="0033299D"/>
    <w:rsid w:val="00332A15"/>
    <w:rsid w:val="00336B1F"/>
    <w:rsid w:val="00336DF0"/>
    <w:rsid w:val="003407C1"/>
    <w:rsid w:val="00341E06"/>
    <w:rsid w:val="00342579"/>
    <w:rsid w:val="00342850"/>
    <w:rsid w:val="003449A3"/>
    <w:rsid w:val="0035589F"/>
    <w:rsid w:val="00363299"/>
    <w:rsid w:val="00363E94"/>
    <w:rsid w:val="00366718"/>
    <w:rsid w:val="0037208D"/>
    <w:rsid w:val="003770B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5D42"/>
    <w:rsid w:val="00406360"/>
    <w:rsid w:val="00413961"/>
    <w:rsid w:val="00416A53"/>
    <w:rsid w:val="00423963"/>
    <w:rsid w:val="00424C03"/>
    <w:rsid w:val="00425873"/>
    <w:rsid w:val="00426221"/>
    <w:rsid w:val="0043338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445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6EE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3CFA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A64EE"/>
    <w:rsid w:val="005B23AF"/>
    <w:rsid w:val="005B4215"/>
    <w:rsid w:val="005B5656"/>
    <w:rsid w:val="005C16B3"/>
    <w:rsid w:val="005C25CF"/>
    <w:rsid w:val="005C303C"/>
    <w:rsid w:val="005C3A81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2967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5E81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85F28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2B41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20E9"/>
    <w:rsid w:val="00883D8B"/>
    <w:rsid w:val="00884EA8"/>
    <w:rsid w:val="00885319"/>
    <w:rsid w:val="00886238"/>
    <w:rsid w:val="008916EC"/>
    <w:rsid w:val="00892211"/>
    <w:rsid w:val="008938F7"/>
    <w:rsid w:val="00894A99"/>
    <w:rsid w:val="008956EA"/>
    <w:rsid w:val="008972AF"/>
    <w:rsid w:val="00897861"/>
    <w:rsid w:val="008A053C"/>
    <w:rsid w:val="008A284D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C6567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821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9F7FDA"/>
    <w:rsid w:val="00A03365"/>
    <w:rsid w:val="00A07879"/>
    <w:rsid w:val="00A13B02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CE2"/>
    <w:rsid w:val="00A50D6A"/>
    <w:rsid w:val="00A50FFE"/>
    <w:rsid w:val="00A60798"/>
    <w:rsid w:val="00A60BC7"/>
    <w:rsid w:val="00A62193"/>
    <w:rsid w:val="00A62552"/>
    <w:rsid w:val="00A647F4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1C9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4DF6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2BD1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3631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1FF6"/>
    <w:rsid w:val="00C74183"/>
    <w:rsid w:val="00C74CDA"/>
    <w:rsid w:val="00C75FA0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3FC8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CF7504"/>
    <w:rsid w:val="00D03FBF"/>
    <w:rsid w:val="00D116B8"/>
    <w:rsid w:val="00D12C01"/>
    <w:rsid w:val="00D131D5"/>
    <w:rsid w:val="00D13F32"/>
    <w:rsid w:val="00D16B53"/>
    <w:rsid w:val="00D17C4F"/>
    <w:rsid w:val="00D2019F"/>
    <w:rsid w:val="00D23074"/>
    <w:rsid w:val="00D23821"/>
    <w:rsid w:val="00D263A2"/>
    <w:rsid w:val="00D31166"/>
    <w:rsid w:val="00D31DCD"/>
    <w:rsid w:val="00D3653E"/>
    <w:rsid w:val="00D400F5"/>
    <w:rsid w:val="00D43726"/>
    <w:rsid w:val="00D45D02"/>
    <w:rsid w:val="00D51089"/>
    <w:rsid w:val="00D5173D"/>
    <w:rsid w:val="00D51B92"/>
    <w:rsid w:val="00D53ECA"/>
    <w:rsid w:val="00D5691B"/>
    <w:rsid w:val="00D574A4"/>
    <w:rsid w:val="00D62753"/>
    <w:rsid w:val="00D63698"/>
    <w:rsid w:val="00D721E9"/>
    <w:rsid w:val="00D75950"/>
    <w:rsid w:val="00D760CE"/>
    <w:rsid w:val="00D838A0"/>
    <w:rsid w:val="00D8747C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2D87"/>
    <w:rsid w:val="00E175F7"/>
    <w:rsid w:val="00E21488"/>
    <w:rsid w:val="00E2335D"/>
    <w:rsid w:val="00E24612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0F98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0E9B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74B9D"/>
    <w:rsid w:val="00F76B37"/>
    <w:rsid w:val="00F83D13"/>
    <w:rsid w:val="00F870B9"/>
    <w:rsid w:val="00F91FED"/>
    <w:rsid w:val="00F9429A"/>
    <w:rsid w:val="00F945A2"/>
    <w:rsid w:val="00F94E32"/>
    <w:rsid w:val="00F9665E"/>
    <w:rsid w:val="00F969A2"/>
    <w:rsid w:val="00FA30B6"/>
    <w:rsid w:val="00FA450D"/>
    <w:rsid w:val="00FA6D09"/>
    <w:rsid w:val="00FA7A60"/>
    <w:rsid w:val="00FA7FE6"/>
    <w:rsid w:val="00FB1BAE"/>
    <w:rsid w:val="00FB2064"/>
    <w:rsid w:val="00FB31C0"/>
    <w:rsid w:val="00FB375A"/>
    <w:rsid w:val="00FB3FC1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C8B7D4"/>
  <w15:docId w15:val="{0D0E3403-7189-4BF9-AD19-17A27989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0E2FD2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F74B9D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4B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B9D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F74B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B9D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9D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F74B9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F74B9D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F74B9D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F74B9D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F74B9D"/>
  </w:style>
  <w:style w:type="paragraph" w:styleId="ListParagraph">
    <w:name w:val="List Paragraph"/>
    <w:basedOn w:val="Normal"/>
    <w:link w:val="ListParagraphChar"/>
    <w:uiPriority w:val="34"/>
    <w:rsid w:val="00F74B9D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F74B9D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F74B9D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74B9D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F74B9D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F74B9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F74B9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F74B9D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F74B9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F74B9D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F74B9D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F74B9D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F74B9D"/>
    <w:rPr>
      <w:sz w:val="28"/>
    </w:rPr>
  </w:style>
  <w:style w:type="character" w:customStyle="1" w:styleId="AS-H2bChar">
    <w:name w:val="AS-H2b Char"/>
    <w:basedOn w:val="DefaultParagraphFont"/>
    <w:link w:val="AS-H2b"/>
    <w:rsid w:val="00F74B9D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F74B9D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F74B9D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F74B9D"/>
    <w:rPr>
      <w:b w:val="0"/>
    </w:rPr>
  </w:style>
  <w:style w:type="character" w:customStyle="1" w:styleId="REG-H3bChar">
    <w:name w:val="REG-H3b Char"/>
    <w:basedOn w:val="REG-H3AChar"/>
    <w:link w:val="REG-H3b"/>
    <w:rsid w:val="00F74B9D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F74B9D"/>
  </w:style>
  <w:style w:type="character" w:customStyle="1" w:styleId="AS-H3cChar">
    <w:name w:val="AS-H3c Char"/>
    <w:basedOn w:val="Head2BChar"/>
    <w:link w:val="AS-H3c"/>
    <w:rsid w:val="00F74B9D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F74B9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F74B9D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F74B9D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F74B9D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F74B9D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F74B9D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F74B9D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F74B9D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F74B9D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F74B9D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F74B9D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F74B9D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F74B9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F74B9D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F74B9D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4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B9D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B9D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F74B9D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F74B9D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F74B9D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F74B9D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F74B9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F74B9D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F74B9D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F74B9D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F7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F74B9D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74B9D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F74B9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F74B9D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F74B9D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F74B9D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F74B9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F74B9D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F74B9D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F74B9D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F74B9D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F74B9D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F74B9D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F74B9D"/>
  </w:style>
  <w:style w:type="character" w:customStyle="1" w:styleId="AS-P1Char">
    <w:name w:val="AS-P(1) Char"/>
    <w:basedOn w:val="DefaultParagraphFont"/>
    <w:link w:val="AS-P1"/>
    <w:rsid w:val="00F74B9D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F74B9D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F74B9D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F74B9D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F74B9D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F74B9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F74B9D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F74B9D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F74B9D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F74B9D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F74B9D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4B9D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F74B9D"/>
  </w:style>
  <w:style w:type="table" w:customStyle="1" w:styleId="TableGrid0">
    <w:name w:val="TableGrid"/>
    <w:rsid w:val="00F74B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F74B9D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F74B9D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F74B9D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F74B9D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F74B9D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F74B9D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F74B9D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0E2FD2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E2FD2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09/433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78A8-428A-4D08-9526-97E2C451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1061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2009-173</vt:lpstr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2009-173</dc:title>
  <dc:creator>LAC</dc:creator>
  <cp:lastModifiedBy>Dianne Hubbard</cp:lastModifiedBy>
  <cp:revision>47</cp:revision>
  <dcterms:created xsi:type="dcterms:W3CDTF">2015-09-21T13:59:00Z</dcterms:created>
  <dcterms:modified xsi:type="dcterms:W3CDTF">2025-03-28T14:20:00Z</dcterms:modified>
</cp:coreProperties>
</file>